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15" w:rsidRPr="00BC3C63" w:rsidRDefault="00814B15" w:rsidP="00814B15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BC3C63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>
        <w:rPr>
          <w:rFonts w:ascii="Calibri" w:eastAsia="Times New Roman" w:hAnsi="Calibri" w:cs="Calibri"/>
          <w:b/>
          <w:color w:val="auto"/>
          <w:sz w:val="22"/>
          <w:lang w:val="pl-PL"/>
        </w:rPr>
        <w:t>2</w:t>
      </w:r>
      <w:r w:rsidRPr="00BC3C63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BC3C63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które b</w:t>
      </w:r>
      <w:r w:rsidRPr="00BC3C63">
        <w:rPr>
          <w:rFonts w:ascii="Calibri" w:eastAsia="TimesNewRoman" w:hAnsi="Calibri" w:cs="Calibri"/>
          <w:color w:val="auto"/>
          <w:spacing w:val="6"/>
          <w:sz w:val="22"/>
          <w:szCs w:val="22"/>
          <w:lang w:val="pl-PL"/>
        </w:rPr>
        <w:t>ę</w:t>
      </w:r>
      <w:r w:rsidRPr="00BC3C63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d</w:t>
      </w:r>
      <w:r w:rsidRPr="00BC3C63">
        <w:rPr>
          <w:rFonts w:ascii="Calibri" w:eastAsia="TimesNewRoman" w:hAnsi="Calibri" w:cs="Calibri"/>
          <w:color w:val="auto"/>
          <w:spacing w:val="6"/>
          <w:sz w:val="22"/>
          <w:szCs w:val="22"/>
          <w:lang w:val="pl-PL"/>
        </w:rPr>
        <w:t xml:space="preserve">ą </w:t>
      </w:r>
      <w:r w:rsidRPr="00BC3C63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uczestniczy</w:t>
      </w:r>
      <w:r w:rsidRPr="00BC3C63">
        <w:rPr>
          <w:rFonts w:ascii="Calibri" w:eastAsia="TimesNewRoman" w:hAnsi="Calibri" w:cs="Calibri"/>
          <w:color w:val="auto"/>
          <w:spacing w:val="6"/>
          <w:sz w:val="22"/>
          <w:szCs w:val="22"/>
          <w:lang w:val="pl-PL"/>
        </w:rPr>
        <w:t xml:space="preserve">ć </w:t>
      </w:r>
      <w:r w:rsidRPr="00BC3C63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 wykonywaniu zamówienia dysponowania tymi osobami.</w:t>
      </w:r>
    </w:p>
    <w:p w:rsidR="00814B15" w:rsidRPr="00BC3C63" w:rsidRDefault="00814B15" w:rsidP="00814B15">
      <w:pPr>
        <w:shd w:val="clear" w:color="auto" w:fill="FFFFFF"/>
        <w:rPr>
          <w:rFonts w:ascii="Calibri" w:hAnsi="Calibri" w:cs="Calibri"/>
          <w:color w:val="auto"/>
          <w:lang w:val="pl-PL"/>
        </w:rPr>
      </w:pPr>
    </w:p>
    <w:p w:rsidR="00814B15" w:rsidRPr="00BC3C63" w:rsidRDefault="00814B15" w:rsidP="00814B15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814B15" w:rsidRPr="00BC3C63" w:rsidRDefault="00814B15" w:rsidP="00814B15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BC3C63">
        <w:rPr>
          <w:rFonts w:ascii="Calibri" w:eastAsia="Times New Roman" w:hAnsi="Calibri" w:cs="Calibri"/>
          <w:b/>
          <w:color w:val="auto"/>
          <w:sz w:val="22"/>
          <w:lang w:val="pl-PL"/>
        </w:rPr>
        <w:t>1.</w:t>
      </w:r>
      <w:r w:rsidRPr="00BC3C63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ZAMAWIAJĄCY:</w:t>
      </w:r>
    </w:p>
    <w:p w:rsidR="00814B15" w:rsidRPr="00BC3C63" w:rsidRDefault="00814B15" w:rsidP="00814B15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lang w:val="pl-PL"/>
        </w:rPr>
      </w:pPr>
      <w:r w:rsidRPr="00BC3C63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814B15" w:rsidRPr="00BC3C63" w:rsidRDefault="00814B15" w:rsidP="00814B15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BC3C63">
        <w:rPr>
          <w:rFonts w:ascii="Calibri" w:eastAsia="Times New Roman" w:hAnsi="Calibri" w:cs="Calibri"/>
          <w:color w:val="auto"/>
          <w:sz w:val="22"/>
          <w:lang w:val="pl-PL"/>
        </w:rPr>
        <w:t>z</w:t>
      </w:r>
      <w:proofErr w:type="gramEnd"/>
      <w:r w:rsidRPr="00BC3C63">
        <w:rPr>
          <w:rFonts w:ascii="Calibri" w:eastAsia="Times New Roman" w:hAnsi="Calibri" w:cs="Calibri"/>
          <w:color w:val="auto"/>
          <w:sz w:val="22"/>
          <w:lang w:val="pl-PL"/>
        </w:rPr>
        <w:t xml:space="preserve"> siedzibą w Andrespolu</w:t>
      </w:r>
    </w:p>
    <w:p w:rsidR="00814B15" w:rsidRPr="00BC3C63" w:rsidRDefault="00814B15" w:rsidP="00814B15">
      <w:pPr>
        <w:shd w:val="clear" w:color="auto" w:fill="FFFFFF"/>
        <w:ind w:firstLine="54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BC3C63">
        <w:rPr>
          <w:rFonts w:ascii="Calibri" w:eastAsia="Times New Roman" w:hAnsi="Calibri" w:cs="Calibri"/>
          <w:color w:val="auto"/>
          <w:sz w:val="22"/>
          <w:lang w:val="pl-PL"/>
        </w:rPr>
        <w:t>ul</w:t>
      </w:r>
      <w:proofErr w:type="gramEnd"/>
      <w:r w:rsidRPr="00BC3C63">
        <w:rPr>
          <w:rFonts w:ascii="Calibri" w:eastAsia="Times New Roman" w:hAnsi="Calibri" w:cs="Calibri"/>
          <w:color w:val="auto"/>
          <w:sz w:val="22"/>
          <w:lang w:val="pl-PL"/>
        </w:rPr>
        <w:t xml:space="preserve">. </w:t>
      </w:r>
      <w:proofErr w:type="spellStart"/>
      <w:r w:rsidRPr="00BC3C63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BC3C63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814B15" w:rsidRPr="00BC3C63" w:rsidRDefault="00814B15" w:rsidP="00814B15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lang w:val="pl-PL"/>
        </w:rPr>
      </w:pPr>
      <w:r w:rsidRPr="00BC3C63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814B15" w:rsidRPr="00BC3C63" w:rsidRDefault="00814B15" w:rsidP="00814B15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814B15" w:rsidRPr="00BC3C63" w:rsidRDefault="00814B15" w:rsidP="00814B15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BC3C63">
        <w:rPr>
          <w:rFonts w:ascii="Calibri" w:eastAsia="Times New Roman" w:hAnsi="Calibri" w:cs="Calibri"/>
          <w:b/>
          <w:color w:val="auto"/>
          <w:sz w:val="22"/>
          <w:lang w:val="pl-PL"/>
        </w:rPr>
        <w:t>2.</w:t>
      </w:r>
      <w:r w:rsidRPr="00BC3C63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WYKONAWCA (PARTNER):</w:t>
      </w:r>
    </w:p>
    <w:p w:rsidR="00814B15" w:rsidRPr="00BC3C63" w:rsidRDefault="00814B15" w:rsidP="00814B15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814B15" w:rsidRPr="00BC3C63" w:rsidTr="00DF0C0C">
        <w:trPr>
          <w:trHeight w:val="651"/>
        </w:trPr>
        <w:tc>
          <w:tcPr>
            <w:tcW w:w="5370" w:type="dxa"/>
            <w:shd w:val="clear" w:color="auto" w:fill="auto"/>
          </w:tcPr>
          <w:p w:rsidR="00814B15" w:rsidRPr="00BC3C63" w:rsidRDefault="00814B15" w:rsidP="00DF0C0C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BC3C63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(Partnera)</w:t>
            </w:r>
          </w:p>
        </w:tc>
        <w:tc>
          <w:tcPr>
            <w:tcW w:w="4602" w:type="dxa"/>
            <w:shd w:val="clear" w:color="auto" w:fill="auto"/>
          </w:tcPr>
          <w:p w:rsidR="00814B15" w:rsidRPr="00BC3C63" w:rsidRDefault="00814B15" w:rsidP="00DF0C0C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BC3C63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814B15" w:rsidRPr="00BC3C63" w:rsidRDefault="00814B15" w:rsidP="00DF0C0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BC3C63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(Partnera)</w:t>
            </w:r>
          </w:p>
        </w:tc>
      </w:tr>
      <w:tr w:rsidR="00814B15" w:rsidRPr="00BC3C63" w:rsidTr="00DF0C0C">
        <w:trPr>
          <w:trHeight w:val="656"/>
        </w:trPr>
        <w:tc>
          <w:tcPr>
            <w:tcW w:w="5370" w:type="dxa"/>
            <w:shd w:val="clear" w:color="auto" w:fill="auto"/>
          </w:tcPr>
          <w:p w:rsidR="00814B15" w:rsidRPr="00BC3C63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814B15" w:rsidRPr="00BC3C63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814B15" w:rsidRPr="00BC3C63" w:rsidRDefault="00814B15" w:rsidP="00814B15">
      <w:pPr>
        <w:shd w:val="clear" w:color="auto" w:fill="FFFFFF"/>
        <w:rPr>
          <w:rFonts w:ascii="Calibri" w:hAnsi="Calibri" w:cs="Calibri"/>
          <w:color w:val="auto"/>
        </w:rPr>
      </w:pPr>
    </w:p>
    <w:p w:rsidR="00814B15" w:rsidRPr="00BC3C63" w:rsidRDefault="00814B15" w:rsidP="00814B15">
      <w:pPr>
        <w:shd w:val="clear" w:color="auto" w:fill="FFFFFF"/>
        <w:jc w:val="center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 w:rsidRPr="00BC3C63">
        <w:rPr>
          <w:rFonts w:ascii="Calibri" w:eastAsia="Times New Roman" w:hAnsi="Calibri" w:cs="Calibri"/>
          <w:color w:val="auto"/>
          <w:sz w:val="22"/>
          <w:szCs w:val="22"/>
          <w:lang w:val="pl-PL"/>
        </w:rPr>
        <w:t>OŚWIADCZAM, ŻE:</w:t>
      </w:r>
    </w:p>
    <w:p w:rsidR="00814B15" w:rsidRPr="00BC3C63" w:rsidRDefault="00814B15" w:rsidP="00814B15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 w:rsidRPr="00BC3C63">
        <w:rPr>
          <w:rFonts w:ascii="Calibri" w:eastAsia="Times New Roman" w:hAnsi="Calibri" w:cs="Calibri"/>
          <w:color w:val="auto"/>
          <w:sz w:val="22"/>
          <w:szCs w:val="22"/>
          <w:lang w:val="pl-PL"/>
        </w:rPr>
        <w:t>Poniższe osoby będą uczestniczyć w wykonaniu niniejszego zamówienia pn.:</w:t>
      </w:r>
    </w:p>
    <w:p w:rsidR="00814B15" w:rsidRPr="00BC3C63" w:rsidRDefault="00814B15" w:rsidP="00814B15">
      <w:pPr>
        <w:shd w:val="clear" w:color="auto" w:fill="FFFFFF"/>
        <w:tabs>
          <w:tab w:val="left" w:pos="360"/>
        </w:tabs>
        <w:autoSpaceDE w:val="0"/>
        <w:snapToGrid w:val="0"/>
        <w:jc w:val="center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814B15" w:rsidRDefault="00814B15" w:rsidP="00814B15">
      <w:pPr>
        <w:shd w:val="clear" w:color="auto" w:fill="FFFFFF"/>
        <w:tabs>
          <w:tab w:val="left" w:pos="360"/>
        </w:tabs>
        <w:autoSpaceDE w:val="0"/>
        <w:snapToGrid w:val="0"/>
        <w:jc w:val="center"/>
        <w:rPr>
          <w:rFonts w:ascii="Calibri" w:hAnsi="Calibri" w:cs="Calibri"/>
          <w:b/>
          <w:lang w:val="pl-PL"/>
        </w:rPr>
      </w:pPr>
    </w:p>
    <w:p w:rsidR="0085087A" w:rsidRDefault="0085087A" w:rsidP="0085087A">
      <w:pPr>
        <w:pStyle w:val="StylNagwek1Stosujkerningprzy12pt"/>
        <w:shd w:val="clear" w:color="auto" w:fill="FFFFFF"/>
        <w:jc w:val="center"/>
        <w:rPr>
          <w:rFonts w:ascii="Calibri" w:hAnsi="Calibri" w:cs="Calibri"/>
          <w:sz w:val="24"/>
          <w:lang w:eastAsia="ar-SA"/>
        </w:rPr>
      </w:pPr>
      <w:r w:rsidRPr="00A801EE">
        <w:rPr>
          <w:rFonts w:ascii="Calibri" w:hAnsi="Calibri" w:cs="Calibri"/>
          <w:sz w:val="24"/>
          <w:lang w:eastAsia="ar-SA"/>
        </w:rPr>
        <w:t xml:space="preserve">Przebudowa schodów do kotłowni budynku Szkoły Podstawowej w Bedoniu Wsi w ramach zadania: </w:t>
      </w:r>
      <w:r w:rsidR="00A801EE" w:rsidRPr="00A801EE">
        <w:rPr>
          <w:rFonts w:ascii="Calibri" w:hAnsi="Calibri" w:cs="Calibri"/>
          <w:sz w:val="24"/>
          <w:lang w:eastAsia="ar-SA"/>
        </w:rPr>
        <w:t xml:space="preserve">Termomodernizacja Zespołu </w:t>
      </w:r>
      <w:proofErr w:type="spellStart"/>
      <w:r w:rsidR="00A801EE" w:rsidRPr="00A801EE">
        <w:rPr>
          <w:rFonts w:ascii="Calibri" w:hAnsi="Calibri" w:cs="Calibri"/>
          <w:sz w:val="24"/>
          <w:lang w:eastAsia="ar-SA"/>
        </w:rPr>
        <w:t>Szkolno</w:t>
      </w:r>
      <w:proofErr w:type="spellEnd"/>
      <w:r w:rsidR="00A801EE" w:rsidRPr="00A801EE">
        <w:rPr>
          <w:rFonts w:ascii="Calibri" w:hAnsi="Calibri" w:cs="Calibri"/>
          <w:sz w:val="24"/>
          <w:lang w:eastAsia="ar-SA"/>
        </w:rPr>
        <w:t xml:space="preserve"> – Przedszkolnego w Bedoniu</w:t>
      </w:r>
      <w:bookmarkStart w:id="0" w:name="_GoBack"/>
      <w:bookmarkEnd w:id="0"/>
    </w:p>
    <w:p w:rsidR="00814B15" w:rsidRPr="00BC3C63" w:rsidRDefault="00814B15" w:rsidP="00814B15">
      <w:pPr>
        <w:shd w:val="clear" w:color="auto" w:fill="FFFFFF"/>
        <w:tabs>
          <w:tab w:val="left" w:pos="360"/>
        </w:tabs>
        <w:autoSpaceDE w:val="0"/>
        <w:snapToGrid w:val="0"/>
        <w:jc w:val="center"/>
        <w:rPr>
          <w:rFonts w:ascii="Calibri" w:eastAsia="Times New Roman" w:hAnsi="Calibri" w:cs="Calibri"/>
          <w:b/>
          <w:bCs/>
          <w:color w:val="auto"/>
          <w:sz w:val="30"/>
          <w:szCs w:val="30"/>
          <w:lang w:val="pl-PL" w:eastAsia="ar-SA" w:bidi="ar-SA"/>
        </w:rPr>
      </w:pPr>
    </w:p>
    <w:p w:rsidR="00814B15" w:rsidRPr="00BC3C63" w:rsidRDefault="00814B15" w:rsidP="00814B15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560"/>
        <w:gridCol w:w="2409"/>
        <w:gridCol w:w="2410"/>
      </w:tblGrid>
      <w:tr w:rsidR="00814B15" w:rsidRPr="00BC3C63" w:rsidTr="00DF0C0C">
        <w:tc>
          <w:tcPr>
            <w:tcW w:w="1843" w:type="dxa"/>
            <w:shd w:val="clear" w:color="auto" w:fill="auto"/>
          </w:tcPr>
          <w:p w:rsidR="00814B15" w:rsidRPr="00BC3C63" w:rsidRDefault="00814B15" w:rsidP="00DF0C0C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BC3C63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701" w:type="dxa"/>
            <w:shd w:val="clear" w:color="auto" w:fill="auto"/>
          </w:tcPr>
          <w:p w:rsidR="00814B15" w:rsidRPr="00BC3C63" w:rsidRDefault="00814B15" w:rsidP="00DF0C0C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BC3C63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Kwalifikacje zawodowe </w:t>
            </w:r>
          </w:p>
          <w:p w:rsidR="00814B15" w:rsidRPr="00BC3C63" w:rsidRDefault="00814B15" w:rsidP="00DF0C0C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BC3C63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(specjalność i zakres)</w:t>
            </w:r>
          </w:p>
          <w:p w:rsidR="00814B15" w:rsidRPr="00BC3C63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shd w:val="clear" w:color="auto" w:fill="auto"/>
          </w:tcPr>
          <w:p w:rsidR="00814B15" w:rsidRPr="00BC3C63" w:rsidRDefault="00814B15" w:rsidP="00DF0C0C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BC3C63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i wykształcenie </w:t>
            </w:r>
          </w:p>
          <w:p w:rsidR="00814B15" w:rsidRPr="00BC3C63" w:rsidRDefault="00814B15" w:rsidP="00DF0C0C">
            <w:pPr>
              <w:shd w:val="clear" w:color="auto" w:fill="FFFFFF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09" w:type="dxa"/>
            <w:shd w:val="clear" w:color="auto" w:fill="auto"/>
          </w:tcPr>
          <w:p w:rsidR="00814B15" w:rsidRPr="00BC3C63" w:rsidRDefault="00814B15" w:rsidP="00DF0C0C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BC3C63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814B15" w:rsidRPr="00BC3C63" w:rsidRDefault="00814B15" w:rsidP="00DF0C0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814B15" w:rsidRPr="00BC3C63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BC3C63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Podstawa dysponowania </w:t>
            </w:r>
          </w:p>
          <w:p w:rsidR="00814B15" w:rsidRPr="00BC3C63" w:rsidRDefault="00814B15" w:rsidP="00DF0C0C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proofErr w:type="gramStart"/>
            <w:r w:rsidRPr="00BC3C63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osobami</w:t>
            </w:r>
            <w:proofErr w:type="gramEnd"/>
            <w:r w:rsidRPr="00BC3C63"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 pracownik</w:t>
            </w:r>
          </w:p>
          <w:p w:rsidR="00814B15" w:rsidRPr="00BC3C63" w:rsidRDefault="00814B15" w:rsidP="00DF0C0C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proofErr w:type="gramStart"/>
            <w:r w:rsidRPr="00BC3C63"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  <w:t>własny</w:t>
            </w:r>
            <w:proofErr w:type="gramEnd"/>
            <w:r w:rsidRPr="00BC3C63"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 lub innego</w:t>
            </w:r>
          </w:p>
          <w:p w:rsidR="00814B15" w:rsidRPr="00BC3C63" w:rsidRDefault="00814B15" w:rsidP="00DF0C0C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proofErr w:type="gramStart"/>
            <w:r w:rsidRPr="00BC3C63"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  <w:t>podmiotu</w:t>
            </w:r>
            <w:proofErr w:type="gramEnd"/>
          </w:p>
        </w:tc>
      </w:tr>
      <w:tr w:rsidR="00814B15" w:rsidRPr="00BC3C63" w:rsidTr="00DF0C0C">
        <w:trPr>
          <w:trHeight w:val="567"/>
        </w:trPr>
        <w:tc>
          <w:tcPr>
            <w:tcW w:w="1843" w:type="dxa"/>
            <w:shd w:val="clear" w:color="auto" w:fill="auto"/>
          </w:tcPr>
          <w:p w:rsidR="00814B15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814B15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814B15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814B15" w:rsidRPr="00BC3C63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814B15" w:rsidRPr="00BC3C63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shd w:val="clear" w:color="auto" w:fill="auto"/>
          </w:tcPr>
          <w:p w:rsidR="00814B15" w:rsidRPr="00BC3C63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09" w:type="dxa"/>
            <w:shd w:val="clear" w:color="auto" w:fill="auto"/>
          </w:tcPr>
          <w:p w:rsidR="00814B15" w:rsidRPr="00BC3C63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814B15" w:rsidRPr="00BC3C63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814B15" w:rsidRPr="00BC3C63" w:rsidTr="00DF0C0C">
        <w:trPr>
          <w:trHeight w:val="567"/>
        </w:trPr>
        <w:tc>
          <w:tcPr>
            <w:tcW w:w="1843" w:type="dxa"/>
            <w:shd w:val="clear" w:color="auto" w:fill="auto"/>
          </w:tcPr>
          <w:p w:rsidR="00814B15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814B15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814B15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814B15" w:rsidRPr="00BC3C63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814B15" w:rsidRPr="00BC3C63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shd w:val="clear" w:color="auto" w:fill="auto"/>
          </w:tcPr>
          <w:p w:rsidR="00814B15" w:rsidRPr="00BC3C63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09" w:type="dxa"/>
            <w:shd w:val="clear" w:color="auto" w:fill="auto"/>
          </w:tcPr>
          <w:p w:rsidR="00814B15" w:rsidRPr="00BC3C63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814B15" w:rsidRPr="00BC3C63" w:rsidRDefault="00814B15" w:rsidP="00DF0C0C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814B15" w:rsidRPr="00BC3C63" w:rsidRDefault="00814B15" w:rsidP="00814B15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814B15" w:rsidRPr="00BC3C63" w:rsidRDefault="00814B15" w:rsidP="00814B15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814B15" w:rsidRPr="00BC3C63" w:rsidRDefault="00814B15" w:rsidP="00814B15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814B15" w:rsidRPr="00BC3C63" w:rsidRDefault="00814B15" w:rsidP="00814B15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814B15" w:rsidRPr="00BC3C63" w:rsidRDefault="00814B15" w:rsidP="00814B15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814B15" w:rsidRPr="00BC3C63" w:rsidRDefault="00814B15" w:rsidP="00814B15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814B15" w:rsidRPr="00BC3C63" w:rsidRDefault="00814B15" w:rsidP="00814B15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BC3C63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814B15" w:rsidRPr="00BC3C63" w:rsidRDefault="00814B15" w:rsidP="00814B15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  <w:r w:rsidRPr="00BC3C63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</w:t>
      </w:r>
    </w:p>
    <w:p w:rsidR="00814B15" w:rsidRDefault="00814B15" w:rsidP="00814B15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7B27BC" w:rsidRDefault="007B27BC"/>
    <w:sectPr w:rsidR="007B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Italic"/>
    <w:charset w:val="EE"/>
    <w:family w:val="script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15"/>
    <w:rsid w:val="007B27BC"/>
    <w:rsid w:val="00814B15"/>
    <w:rsid w:val="0085087A"/>
    <w:rsid w:val="00A8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B1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08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4B1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StylNagwek1Stosujkerningprzy12pt">
    <w:name w:val="Styl Nagłówek 1 + Stosuj kerning przy 12 pt"/>
    <w:basedOn w:val="Nagwek1"/>
    <w:rsid w:val="0085087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kern w:val="2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5087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B1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08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4B1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StylNagwek1Stosujkerningprzy12pt">
    <w:name w:val="Styl Nagłówek 1 + Stosuj kerning przy 12 pt"/>
    <w:basedOn w:val="Nagwek1"/>
    <w:rsid w:val="0085087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kern w:val="2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5087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1BB4F0FE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3</cp:revision>
  <dcterms:created xsi:type="dcterms:W3CDTF">2012-09-14T12:36:00Z</dcterms:created>
  <dcterms:modified xsi:type="dcterms:W3CDTF">2013-06-28T09:48:00Z</dcterms:modified>
</cp:coreProperties>
</file>